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5"/>
        <w:gridCol w:w="3473"/>
      </w:tblGrid>
      <w:tr w:rsidR="00FA0030" w:rsidRPr="00201608" w14:paraId="1B5A8BF1" w14:textId="77777777" w:rsidTr="00B25F5E">
        <w:trPr>
          <w:trHeight w:hRule="exact" w:val="2203"/>
        </w:trPr>
        <w:tc>
          <w:tcPr>
            <w:tcW w:w="6265" w:type="dxa"/>
          </w:tcPr>
          <w:p w14:paraId="74A7E525" w14:textId="77777777" w:rsidR="001C445A" w:rsidRPr="00F07C99" w:rsidRDefault="001C445A" w:rsidP="00235949">
            <w:pPr>
              <w:ind w:left="5245" w:hanging="5245"/>
              <w:rPr>
                <w:rFonts w:ascii="Georgia" w:hAnsi="Georgia" w:cs="Georgia"/>
                <w:sz w:val="22"/>
              </w:rPr>
            </w:pPr>
          </w:p>
          <w:p w14:paraId="680EA663" w14:textId="77777777" w:rsidR="001C445A" w:rsidRPr="00F07C99" w:rsidRDefault="001C445A" w:rsidP="00235949">
            <w:pPr>
              <w:ind w:left="5245" w:hanging="5245"/>
              <w:rPr>
                <w:rFonts w:ascii="Georgia" w:hAnsi="Georgia" w:cs="Georgia"/>
                <w:sz w:val="22"/>
              </w:rPr>
            </w:pPr>
          </w:p>
          <w:p w14:paraId="386CE9CE" w14:textId="77777777" w:rsidR="00FA0030" w:rsidRDefault="00FA0030" w:rsidP="00235949">
            <w:pPr>
              <w:ind w:left="5245" w:hanging="5245"/>
              <w:rPr>
                <w:sz w:val="22"/>
              </w:rPr>
            </w:pPr>
          </w:p>
          <w:p w14:paraId="0578B529" w14:textId="77777777" w:rsidR="00775DE3" w:rsidRDefault="00775DE3" w:rsidP="00235949">
            <w:pPr>
              <w:ind w:left="5245" w:hanging="5245"/>
              <w:rPr>
                <w:sz w:val="22"/>
              </w:rPr>
            </w:pPr>
          </w:p>
          <w:p w14:paraId="2FE3B4C6" w14:textId="77777777" w:rsidR="00775DE3" w:rsidRDefault="00775DE3" w:rsidP="00235949">
            <w:pPr>
              <w:ind w:left="5245" w:hanging="5245"/>
              <w:rPr>
                <w:sz w:val="22"/>
              </w:rPr>
            </w:pPr>
          </w:p>
          <w:p w14:paraId="48B6EDE2" w14:textId="77777777" w:rsidR="00775DE3" w:rsidRDefault="00775DE3" w:rsidP="00235949">
            <w:pPr>
              <w:ind w:left="5245" w:hanging="5245"/>
              <w:rPr>
                <w:sz w:val="22"/>
              </w:rPr>
            </w:pPr>
          </w:p>
          <w:p w14:paraId="613D271C" w14:textId="77777777" w:rsidR="00775DE3" w:rsidRDefault="00775DE3" w:rsidP="00235949">
            <w:pPr>
              <w:ind w:left="5245" w:hanging="5245"/>
              <w:rPr>
                <w:sz w:val="22"/>
              </w:rPr>
            </w:pPr>
          </w:p>
          <w:p w14:paraId="12F17BF1" w14:textId="77777777" w:rsidR="00775DE3" w:rsidRDefault="00775DE3" w:rsidP="00235949">
            <w:pPr>
              <w:ind w:left="5245" w:hanging="5245"/>
              <w:rPr>
                <w:sz w:val="22"/>
              </w:rPr>
            </w:pPr>
          </w:p>
          <w:p w14:paraId="288E85D4" w14:textId="77777777" w:rsidR="00775DE3" w:rsidRDefault="00775DE3" w:rsidP="00235949">
            <w:pPr>
              <w:ind w:left="5245" w:hanging="5245"/>
              <w:rPr>
                <w:sz w:val="22"/>
              </w:rPr>
            </w:pPr>
          </w:p>
          <w:p w14:paraId="64C0784C" w14:textId="77777777" w:rsidR="00775DE3" w:rsidRDefault="00775DE3" w:rsidP="00235949">
            <w:pPr>
              <w:ind w:left="5245" w:hanging="5245"/>
              <w:rPr>
                <w:sz w:val="22"/>
              </w:rPr>
            </w:pPr>
          </w:p>
          <w:p w14:paraId="15121E2D" w14:textId="7EB0EEA7" w:rsidR="00775DE3" w:rsidRPr="00F07C99" w:rsidRDefault="00775DE3" w:rsidP="00235949">
            <w:pPr>
              <w:ind w:left="5245" w:hanging="5245"/>
              <w:rPr>
                <w:sz w:val="22"/>
              </w:rPr>
            </w:pPr>
          </w:p>
        </w:tc>
        <w:tc>
          <w:tcPr>
            <w:tcW w:w="3473" w:type="dxa"/>
          </w:tcPr>
          <w:p w14:paraId="731C61A3" w14:textId="77777777" w:rsidR="004F29E9" w:rsidRPr="00F07C99" w:rsidRDefault="004F29E9" w:rsidP="00235949">
            <w:pPr>
              <w:ind w:left="5245" w:hanging="5245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22DA9A62" w14:textId="77777777" w:rsidR="00235949" w:rsidRPr="00F07C99" w:rsidRDefault="00235949" w:rsidP="004F29E9">
            <w:pPr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07C99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Bilaga </w:t>
            </w:r>
            <w:r w:rsidR="00EC6A65" w:rsidRPr="00F07C99">
              <w:rPr>
                <w:rFonts w:ascii="Times New Roman" w:hAnsi="Times New Roman" w:cs="Times New Roman"/>
                <w:b/>
                <w:sz w:val="22"/>
                <w:szCs w:val="24"/>
              </w:rPr>
              <w:t>1</w:t>
            </w:r>
            <w:r w:rsidR="00071EDC" w:rsidRPr="00F07C99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</w:p>
          <w:p w14:paraId="3761784B" w14:textId="3F663D83" w:rsidR="00FA0030" w:rsidRPr="00F07C99" w:rsidRDefault="00235949" w:rsidP="00235949">
            <w:pPr>
              <w:ind w:left="5245" w:hanging="5245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F07C99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Hyresavtal nr </w:t>
            </w:r>
            <w:r w:rsidR="00FC5AF5">
              <w:rPr>
                <w:rFonts w:ascii="Times New Roman" w:hAnsi="Times New Roman" w:cs="Times New Roman"/>
                <w:b/>
                <w:sz w:val="22"/>
                <w:szCs w:val="24"/>
              </w:rPr>
              <w:t>7629 6633</w:t>
            </w:r>
          </w:p>
          <w:p w14:paraId="3150B528" w14:textId="23726083" w:rsidR="00FA0030" w:rsidRPr="00F07C99" w:rsidRDefault="003F6C8C" w:rsidP="00235949">
            <w:pPr>
              <w:ind w:left="5245" w:hanging="5245"/>
              <w:rPr>
                <w:rFonts w:ascii="Times New Roman" w:hAnsi="Times New Roman" w:cs="Times New Roman"/>
                <w:sz w:val="22"/>
                <w:szCs w:val="24"/>
              </w:rPr>
            </w:pPr>
            <w:r w:rsidRPr="00F07C99">
              <w:rPr>
                <w:rFonts w:ascii="Times New Roman" w:hAnsi="Times New Roman" w:cs="Times New Roman"/>
                <w:sz w:val="22"/>
                <w:szCs w:val="24"/>
              </w:rPr>
              <w:t xml:space="preserve">Kontor, ca </w:t>
            </w:r>
            <w:r w:rsidR="00FC5AF5">
              <w:rPr>
                <w:rFonts w:ascii="Times New Roman" w:hAnsi="Times New Roman" w:cs="Times New Roman"/>
                <w:sz w:val="22"/>
                <w:szCs w:val="24"/>
              </w:rPr>
              <w:t xml:space="preserve">170 </w:t>
            </w:r>
            <w:r w:rsidR="00EC6A65" w:rsidRPr="00F07C99">
              <w:rPr>
                <w:rFonts w:ascii="Times New Roman" w:hAnsi="Times New Roman" w:cs="Times New Roman"/>
                <w:sz w:val="22"/>
                <w:szCs w:val="24"/>
              </w:rPr>
              <w:t>kvm</w:t>
            </w:r>
          </w:p>
          <w:p w14:paraId="00428631" w14:textId="4988496E" w:rsidR="00E5638B" w:rsidRPr="00F07C99" w:rsidRDefault="00FC5AF5" w:rsidP="00E5638B">
            <w:pPr>
              <w:ind w:left="5245" w:hanging="524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Björngårdsgatan 14A</w:t>
            </w:r>
            <w:r w:rsidR="00B25F5E">
              <w:rPr>
                <w:rFonts w:ascii="Times New Roman" w:hAnsi="Times New Roman" w:cs="Times New Roman"/>
                <w:sz w:val="22"/>
                <w:szCs w:val="24"/>
              </w:rPr>
              <w:t xml:space="preserve">, </w:t>
            </w:r>
            <w:proofErr w:type="spellStart"/>
            <w:r w:rsidR="00B25F5E">
              <w:rPr>
                <w:rFonts w:ascii="Times New Roman" w:hAnsi="Times New Roman" w:cs="Times New Roman"/>
                <w:sz w:val="22"/>
                <w:szCs w:val="24"/>
              </w:rPr>
              <w:t>bv</w:t>
            </w:r>
            <w:proofErr w:type="spellEnd"/>
          </w:p>
          <w:p w14:paraId="1322C44B" w14:textId="1A82F5B0" w:rsidR="00127FB7" w:rsidRDefault="00F07C99" w:rsidP="00F07C99">
            <w:pPr>
              <w:ind w:left="5245" w:hanging="5245"/>
              <w:rPr>
                <w:rFonts w:ascii="Times New Roman" w:hAnsi="Times New Roman" w:cs="Times New Roman"/>
                <w:sz w:val="22"/>
                <w:szCs w:val="24"/>
              </w:rPr>
            </w:pPr>
            <w:r w:rsidRPr="00F07C99">
              <w:rPr>
                <w:rFonts w:ascii="Times New Roman" w:hAnsi="Times New Roman" w:cs="Times New Roman"/>
                <w:sz w:val="22"/>
                <w:szCs w:val="24"/>
              </w:rPr>
              <w:t xml:space="preserve">Fastigheten </w:t>
            </w:r>
            <w:r w:rsidR="00FC5AF5">
              <w:rPr>
                <w:rFonts w:ascii="Times New Roman" w:hAnsi="Times New Roman" w:cs="Times New Roman"/>
                <w:sz w:val="22"/>
                <w:szCs w:val="24"/>
              </w:rPr>
              <w:t>Dykärret Mindre 10</w:t>
            </w:r>
          </w:p>
          <w:p w14:paraId="2D1825F3" w14:textId="127499EC" w:rsidR="00FC5AF5" w:rsidRDefault="00FC5AF5" w:rsidP="00F07C99">
            <w:pPr>
              <w:ind w:left="5245" w:hanging="5245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1E41A085" w14:textId="77777777" w:rsidR="00FC5AF5" w:rsidRDefault="00FC5AF5" w:rsidP="00F07C99">
            <w:pPr>
              <w:ind w:left="5245" w:hanging="5245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04A658AE" w14:textId="7CA4B5C4" w:rsidR="00775DE3" w:rsidRDefault="00775DE3" w:rsidP="00F07C99">
            <w:pPr>
              <w:ind w:left="5245" w:hanging="5245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55DE2700" w14:textId="77777777" w:rsidR="00775DE3" w:rsidRDefault="00775DE3" w:rsidP="00F07C99">
            <w:pPr>
              <w:ind w:left="5245" w:hanging="5245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37D13775" w14:textId="77777777" w:rsidR="00127FB7" w:rsidRDefault="00127FB7" w:rsidP="00F07C99">
            <w:pPr>
              <w:ind w:left="5245" w:hanging="5245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70494CEA" w14:textId="77777777" w:rsidR="00127FB7" w:rsidRDefault="00127FB7" w:rsidP="00F07C99">
            <w:pPr>
              <w:ind w:left="5245" w:hanging="5245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7188F04" w14:textId="77777777" w:rsidR="00127FB7" w:rsidRDefault="00127FB7" w:rsidP="00F07C99">
            <w:pPr>
              <w:ind w:left="5245" w:hanging="5245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14335669" w14:textId="77777777" w:rsidR="00127FB7" w:rsidRDefault="00127FB7" w:rsidP="00F07C99">
            <w:pPr>
              <w:ind w:left="5245" w:hanging="5245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1086B857" w14:textId="77777777" w:rsidR="00127FB7" w:rsidRPr="00F07C99" w:rsidRDefault="00127FB7" w:rsidP="00F07C99">
            <w:pPr>
              <w:ind w:left="5245" w:hanging="5245"/>
              <w:rPr>
                <w:sz w:val="22"/>
              </w:rPr>
            </w:pPr>
          </w:p>
        </w:tc>
      </w:tr>
    </w:tbl>
    <w:p w14:paraId="7BB76813" w14:textId="75620E5C" w:rsidR="000258AD" w:rsidRPr="000258AD" w:rsidRDefault="00006AC0" w:rsidP="00775DE3">
      <w:pPr>
        <w:pStyle w:val="Rubrik3"/>
        <w:spacing w:before="0" w:line="240" w:lineRule="auto"/>
        <w:jc w:val="center"/>
        <w:rPr>
          <w:color w:val="000000" w:themeColor="text1"/>
        </w:rPr>
      </w:pPr>
      <w:r w:rsidRPr="00006AC0">
        <w:rPr>
          <w:noProof/>
          <w:color w:val="000000" w:themeColor="text1"/>
        </w:rPr>
        <w:drawing>
          <wp:inline distT="0" distB="0" distL="0" distR="0" wp14:anchorId="4DCDCB3E" wp14:editId="12F10EBF">
            <wp:extent cx="3895725" cy="7465105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0093" cy="749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58AD" w:rsidRPr="000258AD" w:rsidSect="00775DE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2416B" w14:textId="77777777" w:rsidR="00102933" w:rsidRDefault="00102933" w:rsidP="005E65B2">
      <w:pPr>
        <w:spacing w:line="240" w:lineRule="auto"/>
      </w:pPr>
      <w:r>
        <w:separator/>
      </w:r>
    </w:p>
  </w:endnote>
  <w:endnote w:type="continuationSeparator" w:id="0">
    <w:p w14:paraId="419FC693" w14:textId="77777777" w:rsidR="00102933" w:rsidRDefault="00102933" w:rsidP="005E6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3"/>
      <w:gridCol w:w="1134"/>
    </w:tblGrid>
    <w:tr w:rsidR="00C55653" w14:paraId="420C4AF2" w14:textId="77777777" w:rsidTr="00C532FC">
      <w:tc>
        <w:tcPr>
          <w:tcW w:w="7933" w:type="dxa"/>
          <w:vAlign w:val="bottom"/>
        </w:tcPr>
        <w:p w14:paraId="019DBD09" w14:textId="77777777" w:rsidR="00C55653" w:rsidRDefault="00C55653" w:rsidP="00C55653">
          <w:pPr>
            <w:pStyle w:val="Sidfot"/>
            <w:rPr>
              <w:caps/>
            </w:rPr>
          </w:pPr>
        </w:p>
      </w:tc>
      <w:tc>
        <w:tcPr>
          <w:tcW w:w="1134" w:type="dxa"/>
          <w:vAlign w:val="bottom"/>
        </w:tcPr>
        <w:p w14:paraId="1B69B9DE" w14:textId="77777777" w:rsidR="00C55653" w:rsidRPr="002B5C61" w:rsidRDefault="00C55653" w:rsidP="00C55653">
          <w:pPr>
            <w:pStyle w:val="Sidfot"/>
            <w:jc w:val="right"/>
            <w:rPr>
              <w:sz w:val="21"/>
              <w:szCs w:val="21"/>
            </w:rPr>
          </w:pPr>
          <w:r w:rsidRPr="002B5C61">
            <w:rPr>
              <w:b/>
              <w:bCs/>
              <w:caps/>
              <w:sz w:val="21"/>
              <w:szCs w:val="21"/>
            </w:rPr>
            <w:fldChar w:fldCharType="begin"/>
          </w:r>
          <w:r w:rsidRPr="002B5C61">
            <w:rPr>
              <w:b/>
              <w:bCs/>
              <w:caps/>
              <w:sz w:val="21"/>
              <w:szCs w:val="21"/>
            </w:rPr>
            <w:instrText>PAGE  \* Arabic  \* MERGEFORMAT</w:instrText>
          </w:r>
          <w:r w:rsidRPr="002B5C61">
            <w:rPr>
              <w:b/>
              <w:bCs/>
              <w:caps/>
              <w:sz w:val="21"/>
              <w:szCs w:val="21"/>
            </w:rPr>
            <w:fldChar w:fldCharType="separate"/>
          </w:r>
          <w:r w:rsidR="00AC13F5">
            <w:rPr>
              <w:b/>
              <w:bCs/>
              <w:caps/>
              <w:noProof/>
              <w:sz w:val="21"/>
              <w:szCs w:val="21"/>
            </w:rPr>
            <w:t>2</w:t>
          </w:r>
          <w:r w:rsidRPr="002B5C61">
            <w:rPr>
              <w:b/>
              <w:bCs/>
              <w:caps/>
              <w:sz w:val="21"/>
              <w:szCs w:val="21"/>
            </w:rPr>
            <w:fldChar w:fldCharType="end"/>
          </w:r>
          <w:r w:rsidRPr="002B5C61">
            <w:rPr>
              <w:caps/>
              <w:sz w:val="21"/>
              <w:szCs w:val="21"/>
            </w:rPr>
            <w:t xml:space="preserve"> (</w:t>
          </w:r>
          <w:r w:rsidRPr="002B5C61">
            <w:rPr>
              <w:b/>
              <w:bCs/>
              <w:caps/>
              <w:sz w:val="21"/>
              <w:szCs w:val="21"/>
            </w:rPr>
            <w:fldChar w:fldCharType="begin"/>
          </w:r>
          <w:r w:rsidRPr="002B5C61">
            <w:rPr>
              <w:b/>
              <w:bCs/>
              <w:caps/>
              <w:sz w:val="21"/>
              <w:szCs w:val="21"/>
            </w:rPr>
            <w:instrText>NUMPAGES  \* Arabic  \* MERGEFORMAT</w:instrText>
          </w:r>
          <w:r w:rsidRPr="002B5C61">
            <w:rPr>
              <w:b/>
              <w:bCs/>
              <w:caps/>
              <w:sz w:val="21"/>
              <w:szCs w:val="21"/>
            </w:rPr>
            <w:fldChar w:fldCharType="separate"/>
          </w:r>
          <w:r w:rsidR="00AC13F5">
            <w:rPr>
              <w:b/>
              <w:bCs/>
              <w:caps/>
              <w:noProof/>
              <w:sz w:val="21"/>
              <w:szCs w:val="21"/>
            </w:rPr>
            <w:t>2</w:t>
          </w:r>
          <w:r w:rsidRPr="002B5C61">
            <w:rPr>
              <w:b/>
              <w:bCs/>
              <w:caps/>
              <w:sz w:val="21"/>
              <w:szCs w:val="21"/>
            </w:rPr>
            <w:fldChar w:fldCharType="end"/>
          </w:r>
          <w:r w:rsidRPr="002B5C61">
            <w:rPr>
              <w:b/>
              <w:bCs/>
              <w:caps/>
              <w:sz w:val="21"/>
              <w:szCs w:val="21"/>
            </w:rPr>
            <w:t>)</w:t>
          </w:r>
        </w:p>
      </w:tc>
    </w:tr>
  </w:tbl>
  <w:p w14:paraId="6CA40E53" w14:textId="77777777" w:rsidR="00C55653" w:rsidRPr="00C55653" w:rsidRDefault="00C55653" w:rsidP="00C55653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EF15" w14:textId="77777777" w:rsidR="00392117" w:rsidRPr="00392117" w:rsidRDefault="00392117" w:rsidP="00392117">
    <w:pPr>
      <w:pStyle w:val="Sidfot"/>
      <w:spacing w:line="240" w:lineRule="auto"/>
      <w:rPr>
        <w:caps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49421" w14:textId="77777777" w:rsidR="00102933" w:rsidRDefault="00102933" w:rsidP="005E65B2">
      <w:pPr>
        <w:spacing w:line="240" w:lineRule="auto"/>
      </w:pPr>
      <w:r>
        <w:separator/>
      </w:r>
    </w:p>
  </w:footnote>
  <w:footnote w:type="continuationSeparator" w:id="0">
    <w:p w14:paraId="60CD4FA3" w14:textId="77777777" w:rsidR="00102933" w:rsidRDefault="00102933" w:rsidP="005E6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ADE6" w14:textId="77777777" w:rsidR="005E65B2" w:rsidRPr="009233F3" w:rsidRDefault="00C55653" w:rsidP="00C55653">
    <w:pPr>
      <w:pStyle w:val="Sidhuvud"/>
    </w:pPr>
    <w:r>
      <w:drawing>
        <wp:inline distT="0" distB="0" distL="0" distR="0" wp14:anchorId="26A969AB" wp14:editId="4C4799A4">
          <wp:extent cx="1685031" cy="791210"/>
          <wp:effectExtent l="0" t="0" r="0" b="889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dsholmen_logo_4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870" cy="80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DC5C" w14:textId="77777777" w:rsidR="007A5E25" w:rsidRDefault="006252D4" w:rsidP="00C55653">
    <w:pPr>
      <w:pStyle w:val="Sidhuvud"/>
    </w:pPr>
    <w:r>
      <w:drawing>
        <wp:inline distT="0" distB="0" distL="0" distR="0" wp14:anchorId="71DDFE38" wp14:editId="6C6E9BC8">
          <wp:extent cx="1685031" cy="791210"/>
          <wp:effectExtent l="0" t="0" r="0" b="889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dsholmen_logo_4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870" cy="80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439"/>
    <w:multiLevelType w:val="hybridMultilevel"/>
    <w:tmpl w:val="3AA4F210"/>
    <w:lvl w:ilvl="0" w:tplc="4D16A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492F"/>
    <w:multiLevelType w:val="multilevel"/>
    <w:tmpl w:val="9F8686E2"/>
    <w:lvl w:ilvl="0">
      <w:start w:val="1"/>
      <w:numFmt w:val="decimal"/>
      <w:pStyle w:val="Lista-Numm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C2025"/>
    <w:multiLevelType w:val="multilevel"/>
    <w:tmpl w:val="915267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751D17"/>
    <w:multiLevelType w:val="hybridMultilevel"/>
    <w:tmpl w:val="C486EB8A"/>
    <w:lvl w:ilvl="0" w:tplc="A40AC4CE">
      <w:start w:val="1"/>
      <w:numFmt w:val="decimal"/>
      <w:lvlText w:val="Tabell 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38BA"/>
    <w:multiLevelType w:val="hybridMultilevel"/>
    <w:tmpl w:val="8774D508"/>
    <w:lvl w:ilvl="0" w:tplc="3FEA7266">
      <w:start w:val="1"/>
      <w:numFmt w:val="decimal"/>
      <w:lvlText w:val="Figur 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095C"/>
    <w:multiLevelType w:val="hybridMultilevel"/>
    <w:tmpl w:val="E87460FE"/>
    <w:lvl w:ilvl="0" w:tplc="54F803D0">
      <w:start w:val="1"/>
      <w:numFmt w:val="decimal"/>
      <w:lvlText w:val="Tabell 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73D59"/>
    <w:multiLevelType w:val="multilevel"/>
    <w:tmpl w:val="9C969D76"/>
    <w:lvl w:ilvl="0">
      <w:start w:val="1"/>
      <w:numFmt w:val="decimal"/>
      <w:lvlText w:val="0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0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0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E00333B"/>
    <w:multiLevelType w:val="multilevel"/>
    <w:tmpl w:val="5366F7C6"/>
    <w:lvl w:ilvl="0">
      <w:start w:val="1"/>
      <w:numFmt w:val="bullet"/>
      <w:pStyle w:val="Lista-Punkter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713A0C04"/>
    <w:multiLevelType w:val="multilevel"/>
    <w:tmpl w:val="CC209B8C"/>
    <w:lvl w:ilvl="0">
      <w:start w:val="1"/>
      <w:numFmt w:val="decimalZero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45A"/>
    <w:rsid w:val="00001D2A"/>
    <w:rsid w:val="00002772"/>
    <w:rsid w:val="00006AC0"/>
    <w:rsid w:val="00007BA0"/>
    <w:rsid w:val="00014C0E"/>
    <w:rsid w:val="000258AD"/>
    <w:rsid w:val="00042761"/>
    <w:rsid w:val="000434E8"/>
    <w:rsid w:val="00053B6A"/>
    <w:rsid w:val="00056511"/>
    <w:rsid w:val="00071EDC"/>
    <w:rsid w:val="00075E8F"/>
    <w:rsid w:val="00091159"/>
    <w:rsid w:val="000F6F0F"/>
    <w:rsid w:val="001005A7"/>
    <w:rsid w:val="00102933"/>
    <w:rsid w:val="001034B8"/>
    <w:rsid w:val="001127A5"/>
    <w:rsid w:val="00127FB7"/>
    <w:rsid w:val="001401ED"/>
    <w:rsid w:val="001458F5"/>
    <w:rsid w:val="00145DEA"/>
    <w:rsid w:val="00152A10"/>
    <w:rsid w:val="00164553"/>
    <w:rsid w:val="00176FEB"/>
    <w:rsid w:val="001B514C"/>
    <w:rsid w:val="001C445A"/>
    <w:rsid w:val="001D245E"/>
    <w:rsid w:val="001D3031"/>
    <w:rsid w:val="001D4C95"/>
    <w:rsid w:val="00201608"/>
    <w:rsid w:val="00203627"/>
    <w:rsid w:val="002109E7"/>
    <w:rsid w:val="0021484F"/>
    <w:rsid w:val="00226454"/>
    <w:rsid w:val="002275AB"/>
    <w:rsid w:val="00230E62"/>
    <w:rsid w:val="00232512"/>
    <w:rsid w:val="00235949"/>
    <w:rsid w:val="00236634"/>
    <w:rsid w:val="00240114"/>
    <w:rsid w:val="002560E2"/>
    <w:rsid w:val="002647DC"/>
    <w:rsid w:val="00265EE5"/>
    <w:rsid w:val="002709FF"/>
    <w:rsid w:val="00273553"/>
    <w:rsid w:val="00280D6B"/>
    <w:rsid w:val="00290AB3"/>
    <w:rsid w:val="00294814"/>
    <w:rsid w:val="002B5C61"/>
    <w:rsid w:val="002C430C"/>
    <w:rsid w:val="002F104B"/>
    <w:rsid w:val="002F21A9"/>
    <w:rsid w:val="002F7AB4"/>
    <w:rsid w:val="003064A9"/>
    <w:rsid w:val="00313098"/>
    <w:rsid w:val="00346A0D"/>
    <w:rsid w:val="0036251E"/>
    <w:rsid w:val="00392117"/>
    <w:rsid w:val="0039212D"/>
    <w:rsid w:val="003C0F93"/>
    <w:rsid w:val="003F3A5E"/>
    <w:rsid w:val="003F539F"/>
    <w:rsid w:val="003F6C8C"/>
    <w:rsid w:val="004018A1"/>
    <w:rsid w:val="00403777"/>
    <w:rsid w:val="004578A0"/>
    <w:rsid w:val="00470F2C"/>
    <w:rsid w:val="0047207F"/>
    <w:rsid w:val="00474279"/>
    <w:rsid w:val="004A1E2E"/>
    <w:rsid w:val="004A4AFF"/>
    <w:rsid w:val="004A5497"/>
    <w:rsid w:val="004B585E"/>
    <w:rsid w:val="004C6A58"/>
    <w:rsid w:val="004F29E9"/>
    <w:rsid w:val="004F4207"/>
    <w:rsid w:val="00516E0C"/>
    <w:rsid w:val="005200EB"/>
    <w:rsid w:val="00524D90"/>
    <w:rsid w:val="00527C24"/>
    <w:rsid w:val="005315B3"/>
    <w:rsid w:val="00537BB7"/>
    <w:rsid w:val="00544BBD"/>
    <w:rsid w:val="00545CDE"/>
    <w:rsid w:val="00571737"/>
    <w:rsid w:val="0058215B"/>
    <w:rsid w:val="005A62C4"/>
    <w:rsid w:val="005D129E"/>
    <w:rsid w:val="005E12A6"/>
    <w:rsid w:val="005E65B2"/>
    <w:rsid w:val="005F4720"/>
    <w:rsid w:val="00602F56"/>
    <w:rsid w:val="00603940"/>
    <w:rsid w:val="006145C2"/>
    <w:rsid w:val="006251E7"/>
    <w:rsid w:val="006252D4"/>
    <w:rsid w:val="0062797C"/>
    <w:rsid w:val="00635BD6"/>
    <w:rsid w:val="0063685A"/>
    <w:rsid w:val="0064423B"/>
    <w:rsid w:val="00654170"/>
    <w:rsid w:val="006561D7"/>
    <w:rsid w:val="00662D70"/>
    <w:rsid w:val="00667E80"/>
    <w:rsid w:val="00671B54"/>
    <w:rsid w:val="00673DCE"/>
    <w:rsid w:val="00676FC4"/>
    <w:rsid w:val="006940FA"/>
    <w:rsid w:val="006C4334"/>
    <w:rsid w:val="006D5301"/>
    <w:rsid w:val="006D5EFA"/>
    <w:rsid w:val="006E0D6A"/>
    <w:rsid w:val="006F7C2D"/>
    <w:rsid w:val="007027E2"/>
    <w:rsid w:val="00703EAE"/>
    <w:rsid w:val="00704049"/>
    <w:rsid w:val="007125C4"/>
    <w:rsid w:val="00731026"/>
    <w:rsid w:val="007312F9"/>
    <w:rsid w:val="00744ED3"/>
    <w:rsid w:val="00763429"/>
    <w:rsid w:val="007673E3"/>
    <w:rsid w:val="00775560"/>
    <w:rsid w:val="00775DE3"/>
    <w:rsid w:val="007822C2"/>
    <w:rsid w:val="007825A6"/>
    <w:rsid w:val="007A5E25"/>
    <w:rsid w:val="007C0CC2"/>
    <w:rsid w:val="007C4A41"/>
    <w:rsid w:val="007C6A72"/>
    <w:rsid w:val="007E379E"/>
    <w:rsid w:val="007E3A3F"/>
    <w:rsid w:val="007F02E6"/>
    <w:rsid w:val="007F71F5"/>
    <w:rsid w:val="0080269B"/>
    <w:rsid w:val="00803856"/>
    <w:rsid w:val="008106A7"/>
    <w:rsid w:val="00810852"/>
    <w:rsid w:val="0081730E"/>
    <w:rsid w:val="00821073"/>
    <w:rsid w:val="00825F45"/>
    <w:rsid w:val="00827626"/>
    <w:rsid w:val="00832239"/>
    <w:rsid w:val="00837884"/>
    <w:rsid w:val="00845AA4"/>
    <w:rsid w:val="00847A2D"/>
    <w:rsid w:val="00880677"/>
    <w:rsid w:val="00886D77"/>
    <w:rsid w:val="0089177D"/>
    <w:rsid w:val="008C2D99"/>
    <w:rsid w:val="008C6CF7"/>
    <w:rsid w:val="008E1A30"/>
    <w:rsid w:val="008E46BF"/>
    <w:rsid w:val="008F21F5"/>
    <w:rsid w:val="00920606"/>
    <w:rsid w:val="009233F3"/>
    <w:rsid w:val="00941C1B"/>
    <w:rsid w:val="00960204"/>
    <w:rsid w:val="0097316D"/>
    <w:rsid w:val="00977394"/>
    <w:rsid w:val="0098174E"/>
    <w:rsid w:val="00982F16"/>
    <w:rsid w:val="0099763E"/>
    <w:rsid w:val="009B5B9B"/>
    <w:rsid w:val="009B6CC6"/>
    <w:rsid w:val="009C2CAF"/>
    <w:rsid w:val="009C7E83"/>
    <w:rsid w:val="00A04DFD"/>
    <w:rsid w:val="00A27708"/>
    <w:rsid w:val="00A357B8"/>
    <w:rsid w:val="00A46B9F"/>
    <w:rsid w:val="00A60685"/>
    <w:rsid w:val="00A61D33"/>
    <w:rsid w:val="00A62611"/>
    <w:rsid w:val="00A74CD7"/>
    <w:rsid w:val="00A776BD"/>
    <w:rsid w:val="00A85942"/>
    <w:rsid w:val="00A90BC3"/>
    <w:rsid w:val="00AA6689"/>
    <w:rsid w:val="00AB4DFB"/>
    <w:rsid w:val="00AB641D"/>
    <w:rsid w:val="00AC13F5"/>
    <w:rsid w:val="00B03C8F"/>
    <w:rsid w:val="00B06271"/>
    <w:rsid w:val="00B111A0"/>
    <w:rsid w:val="00B14F30"/>
    <w:rsid w:val="00B15040"/>
    <w:rsid w:val="00B16EF7"/>
    <w:rsid w:val="00B222CD"/>
    <w:rsid w:val="00B252C5"/>
    <w:rsid w:val="00B25F5E"/>
    <w:rsid w:val="00B30194"/>
    <w:rsid w:val="00B326B0"/>
    <w:rsid w:val="00B572AB"/>
    <w:rsid w:val="00B64E25"/>
    <w:rsid w:val="00B83A82"/>
    <w:rsid w:val="00B83E61"/>
    <w:rsid w:val="00B91C20"/>
    <w:rsid w:val="00BA1278"/>
    <w:rsid w:val="00BA1D0F"/>
    <w:rsid w:val="00BB66CF"/>
    <w:rsid w:val="00BC5267"/>
    <w:rsid w:val="00BE4852"/>
    <w:rsid w:val="00BF320C"/>
    <w:rsid w:val="00C028B0"/>
    <w:rsid w:val="00C0545D"/>
    <w:rsid w:val="00C126BE"/>
    <w:rsid w:val="00C36BCC"/>
    <w:rsid w:val="00C54821"/>
    <w:rsid w:val="00C55653"/>
    <w:rsid w:val="00C9489A"/>
    <w:rsid w:val="00C97C1B"/>
    <w:rsid w:val="00CB4570"/>
    <w:rsid w:val="00CD5194"/>
    <w:rsid w:val="00CD6BB4"/>
    <w:rsid w:val="00CD6EF8"/>
    <w:rsid w:val="00CE40D1"/>
    <w:rsid w:val="00CE475B"/>
    <w:rsid w:val="00CF1B8B"/>
    <w:rsid w:val="00CF571E"/>
    <w:rsid w:val="00D1469C"/>
    <w:rsid w:val="00D16712"/>
    <w:rsid w:val="00D2520F"/>
    <w:rsid w:val="00D37432"/>
    <w:rsid w:val="00D550D7"/>
    <w:rsid w:val="00D624BA"/>
    <w:rsid w:val="00D83052"/>
    <w:rsid w:val="00D95101"/>
    <w:rsid w:val="00DA149B"/>
    <w:rsid w:val="00DB2066"/>
    <w:rsid w:val="00DE6672"/>
    <w:rsid w:val="00DF2A30"/>
    <w:rsid w:val="00E04821"/>
    <w:rsid w:val="00E100A0"/>
    <w:rsid w:val="00E2073E"/>
    <w:rsid w:val="00E21EEA"/>
    <w:rsid w:val="00E447F2"/>
    <w:rsid w:val="00E45E25"/>
    <w:rsid w:val="00E51763"/>
    <w:rsid w:val="00E52BAC"/>
    <w:rsid w:val="00E52CA0"/>
    <w:rsid w:val="00E5638B"/>
    <w:rsid w:val="00E57A6B"/>
    <w:rsid w:val="00E701C0"/>
    <w:rsid w:val="00E83422"/>
    <w:rsid w:val="00EC6A65"/>
    <w:rsid w:val="00ED6E45"/>
    <w:rsid w:val="00EE576A"/>
    <w:rsid w:val="00EF6AE0"/>
    <w:rsid w:val="00F069A3"/>
    <w:rsid w:val="00F07C99"/>
    <w:rsid w:val="00F106C8"/>
    <w:rsid w:val="00F23395"/>
    <w:rsid w:val="00F303BD"/>
    <w:rsid w:val="00F841F4"/>
    <w:rsid w:val="00F85456"/>
    <w:rsid w:val="00F87D2D"/>
    <w:rsid w:val="00F90C2B"/>
    <w:rsid w:val="00F93B8D"/>
    <w:rsid w:val="00FA0030"/>
    <w:rsid w:val="00FA204F"/>
    <w:rsid w:val="00FA559D"/>
    <w:rsid w:val="00FB0B61"/>
    <w:rsid w:val="00FC16FA"/>
    <w:rsid w:val="00FC425A"/>
    <w:rsid w:val="00FC5AF5"/>
    <w:rsid w:val="00FC6898"/>
    <w:rsid w:val="00FE4425"/>
    <w:rsid w:val="00FF4571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C1427"/>
  <w15:docId w15:val="{B4B29A13-7FA2-45AE-93C1-25AA21A8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CE475B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F90C2B"/>
    <w:pPr>
      <w:keepNext/>
      <w:keepLines/>
      <w:spacing w:before="320" w:after="200" w:line="384" w:lineRule="exact"/>
      <w:outlineLvl w:val="0"/>
    </w:pPr>
    <w:rPr>
      <w:rFonts w:asciiTheme="majorHAnsi" w:eastAsiaTheme="majorEastAsia" w:hAnsiTheme="majorHAnsi" w:cstheme="majorBidi"/>
      <w:sz w:val="32"/>
      <w:szCs w:val="49"/>
    </w:rPr>
  </w:style>
  <w:style w:type="paragraph" w:styleId="Rubrik2">
    <w:name w:val="heading 2"/>
    <w:basedOn w:val="Normal"/>
    <w:next w:val="Normal"/>
    <w:link w:val="Rubrik2Char"/>
    <w:uiPriority w:val="1"/>
    <w:qFormat/>
    <w:rsid w:val="00F90C2B"/>
    <w:pPr>
      <w:keepNext/>
      <w:keepLines/>
      <w:spacing w:before="320" w:line="260" w:lineRule="exact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1"/>
    <w:qFormat/>
    <w:rsid w:val="00F90C2B"/>
    <w:pPr>
      <w:keepNext/>
      <w:keepLines/>
      <w:spacing w:before="320" w:line="260" w:lineRule="exact"/>
      <w:outlineLvl w:val="2"/>
    </w:pPr>
    <w:rPr>
      <w:rFonts w:asciiTheme="majorHAnsi" w:eastAsiaTheme="majorEastAsia" w:hAnsiTheme="majorHAnsi" w:cstheme="majorBidi"/>
      <w:b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4A5497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9F7620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4A5497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9F762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A5497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694E15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A5497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94E15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A5497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A5497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5653"/>
    <w:pPr>
      <w:tabs>
        <w:tab w:val="center" w:pos="4536"/>
        <w:tab w:val="right" w:pos="8119"/>
      </w:tabs>
      <w:spacing w:line="240" w:lineRule="auto"/>
      <w:jc w:val="center"/>
    </w:pPr>
    <w:rPr>
      <w:noProof/>
      <w:sz w:val="18"/>
      <w:szCs w:val="18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C55653"/>
    <w:rPr>
      <w:noProof/>
      <w:sz w:val="18"/>
      <w:szCs w:val="18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832239"/>
    <w:pPr>
      <w:tabs>
        <w:tab w:val="center" w:pos="4536"/>
        <w:tab w:val="right" w:pos="9072"/>
      </w:tabs>
      <w:spacing w:line="200" w:lineRule="exact"/>
      <w:jc w:val="center"/>
    </w:pPr>
    <w:rPr>
      <w:sz w:val="16"/>
      <w:szCs w:val="28"/>
    </w:rPr>
  </w:style>
  <w:style w:type="character" w:customStyle="1" w:styleId="SidfotChar">
    <w:name w:val="Sidfot Char"/>
    <w:basedOn w:val="Standardstycketeckensnitt"/>
    <w:link w:val="Sidfot"/>
    <w:uiPriority w:val="99"/>
    <w:rsid w:val="00832239"/>
    <w:rPr>
      <w:sz w:val="16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47207F"/>
    <w:pPr>
      <w:spacing w:after="100"/>
    </w:pPr>
    <w:rPr>
      <w:sz w:val="28"/>
    </w:rPr>
  </w:style>
  <w:style w:type="paragraph" w:styleId="Innehll2">
    <w:name w:val="toc 2"/>
    <w:basedOn w:val="Normal"/>
    <w:next w:val="Normal"/>
    <w:autoRedefine/>
    <w:uiPriority w:val="39"/>
    <w:unhideWhenUsed/>
    <w:rsid w:val="00C028B0"/>
    <w:pPr>
      <w:spacing w:after="100"/>
      <w:ind w:left="200"/>
    </w:pPr>
  </w:style>
  <w:style w:type="table" w:styleId="Tabellrutnt">
    <w:name w:val="Table Grid"/>
    <w:basedOn w:val="Normaltabell"/>
    <w:uiPriority w:val="39"/>
    <w:rsid w:val="005E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e">
    <w:name w:val="No Space"/>
    <w:basedOn w:val="Normal"/>
    <w:uiPriority w:val="4"/>
    <w:semiHidden/>
    <w:rsid w:val="00602F56"/>
    <w:pPr>
      <w:spacing w:line="240" w:lineRule="auto"/>
    </w:pPr>
    <w:rPr>
      <w:sz w:val="2"/>
      <w:szCs w:val="2"/>
    </w:rPr>
  </w:style>
  <w:style w:type="character" w:customStyle="1" w:styleId="Rubrik1Char">
    <w:name w:val="Rubrik 1 Char"/>
    <w:basedOn w:val="Standardstycketeckensnitt"/>
    <w:link w:val="Rubrik1"/>
    <w:uiPriority w:val="1"/>
    <w:rsid w:val="00F90C2B"/>
    <w:rPr>
      <w:rFonts w:asciiTheme="majorHAnsi" w:eastAsiaTheme="majorEastAsia" w:hAnsiTheme="majorHAnsi" w:cstheme="majorBidi"/>
      <w:sz w:val="32"/>
      <w:szCs w:val="49"/>
      <w:lang w:val="sv-SE"/>
    </w:rPr>
  </w:style>
  <w:style w:type="paragraph" w:styleId="Innehllsfrteckningsrubrik">
    <w:name w:val="TOC Heading"/>
    <w:basedOn w:val="Rubrik1"/>
    <w:next w:val="Normal"/>
    <w:uiPriority w:val="38"/>
    <w:rsid w:val="003F539F"/>
    <w:pPr>
      <w:spacing w:line="360" w:lineRule="auto"/>
      <w:outlineLvl w:val="9"/>
    </w:pPr>
    <w:rPr>
      <w:lang w:eastAsia="sv-SE"/>
    </w:rPr>
  </w:style>
  <w:style w:type="paragraph" w:customStyle="1" w:styleId="Lista-Nummer">
    <w:name w:val="Lista - Nummer"/>
    <w:basedOn w:val="Lista-Punkter"/>
    <w:uiPriority w:val="3"/>
    <w:qFormat/>
    <w:rsid w:val="00C55653"/>
    <w:pPr>
      <w:numPr>
        <w:numId w:val="10"/>
      </w:numPr>
    </w:pPr>
  </w:style>
  <w:style w:type="character" w:customStyle="1" w:styleId="Rubrik2Char">
    <w:name w:val="Rubrik 2 Char"/>
    <w:basedOn w:val="Standardstycketeckensnitt"/>
    <w:link w:val="Rubrik2"/>
    <w:uiPriority w:val="1"/>
    <w:rsid w:val="00F90C2B"/>
    <w:rPr>
      <w:rFonts w:asciiTheme="majorHAnsi" w:eastAsiaTheme="majorEastAsia" w:hAnsiTheme="majorHAnsi" w:cstheme="majorBidi"/>
      <w:sz w:val="24"/>
      <w:szCs w:val="24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F90C2B"/>
    <w:rPr>
      <w:rFonts w:asciiTheme="majorHAnsi" w:eastAsiaTheme="majorEastAsia" w:hAnsiTheme="majorHAnsi" w:cstheme="majorBidi"/>
      <w:b/>
      <w:szCs w:val="22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641D"/>
    <w:rPr>
      <w:rFonts w:asciiTheme="majorHAnsi" w:eastAsiaTheme="majorEastAsia" w:hAnsiTheme="majorHAnsi" w:cstheme="majorBidi"/>
      <w:i/>
      <w:iCs/>
      <w:color w:val="9F7620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641D"/>
    <w:rPr>
      <w:rFonts w:asciiTheme="majorHAnsi" w:eastAsiaTheme="majorEastAsia" w:hAnsiTheme="majorHAnsi" w:cstheme="majorBidi"/>
      <w:color w:val="9F7620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641D"/>
    <w:rPr>
      <w:rFonts w:asciiTheme="majorHAnsi" w:eastAsiaTheme="majorEastAsia" w:hAnsiTheme="majorHAnsi" w:cstheme="majorBidi"/>
      <w:color w:val="694E15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641D"/>
    <w:rPr>
      <w:rFonts w:asciiTheme="majorHAnsi" w:eastAsiaTheme="majorEastAsia" w:hAnsiTheme="majorHAnsi" w:cstheme="majorBidi"/>
      <w:i/>
      <w:iCs/>
      <w:color w:val="694E15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641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64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customStyle="1" w:styleId="Formatmall1">
    <w:name w:val="Formatmall1"/>
    <w:basedOn w:val="Normaltabell"/>
    <w:uiPriority w:val="99"/>
    <w:rsid w:val="00C126BE"/>
    <w:pPr>
      <w:spacing w:before="40" w:after="40"/>
    </w:pPr>
    <w:rPr>
      <w:sz w:val="16"/>
      <w:szCs w:val="19"/>
    </w:rPr>
    <w:tblPr>
      <w:tblBorders>
        <w:insideH w:val="single" w:sz="4" w:space="0" w:color="EDD8AA" w:themeColor="accent1" w:themeTint="66"/>
      </w:tblBorders>
    </w:tblPr>
    <w:tblStylePr w:type="firstRow">
      <w:pPr>
        <w:wordWrap/>
        <w:spacing w:beforeLines="0" w:before="60" w:beforeAutospacing="0" w:afterLines="0" w:after="60" w:afterAutospacing="0"/>
        <w:contextualSpacing w:val="0"/>
        <w:jc w:val="center"/>
      </w:pPr>
      <w:tblPr/>
      <w:tcPr>
        <w:shd w:val="clear" w:color="auto" w:fill="EDD8AA" w:themeFill="accent1" w:themeFillTint="66"/>
      </w:tcPr>
    </w:tblStylePr>
  </w:style>
  <w:style w:type="paragraph" w:styleId="Liststycke">
    <w:name w:val="List Paragraph"/>
    <w:basedOn w:val="Normal"/>
    <w:uiPriority w:val="34"/>
    <w:semiHidden/>
    <w:rsid w:val="00AB641D"/>
    <w:pPr>
      <w:ind w:left="720"/>
      <w:contextualSpacing/>
    </w:pPr>
  </w:style>
  <w:style w:type="paragraph" w:customStyle="1" w:styleId="Lista-Punkter">
    <w:name w:val="Lista - Punkter"/>
    <w:basedOn w:val="Liststycke"/>
    <w:uiPriority w:val="3"/>
    <w:qFormat/>
    <w:rsid w:val="00C55653"/>
    <w:pPr>
      <w:numPr>
        <w:numId w:val="9"/>
      </w:numPr>
      <w:spacing w:before="40" w:after="40"/>
      <w:contextualSpacing w:val="0"/>
    </w:pPr>
  </w:style>
  <w:style w:type="paragraph" w:styleId="Innehll3">
    <w:name w:val="toc 3"/>
    <w:basedOn w:val="Normal"/>
    <w:next w:val="Normal"/>
    <w:autoRedefine/>
    <w:uiPriority w:val="39"/>
    <w:unhideWhenUsed/>
    <w:rsid w:val="00C028B0"/>
    <w:pPr>
      <w:spacing w:after="100"/>
      <w:ind w:left="400"/>
    </w:pPr>
  </w:style>
  <w:style w:type="character" w:styleId="Hyperlnk">
    <w:name w:val="Hyperlink"/>
    <w:basedOn w:val="Standardstycketeckensnitt"/>
    <w:uiPriority w:val="99"/>
    <w:unhideWhenUsed/>
    <w:rsid w:val="00C028B0"/>
    <w:rPr>
      <w:color w:val="0563C1" w:themeColor="hyperlink"/>
      <w:u w:val="single"/>
    </w:rPr>
  </w:style>
  <w:style w:type="table" w:customStyle="1" w:styleId="IIS-Tabellhelsida">
    <w:name w:val="IIS - Tabell (hel sida)"/>
    <w:basedOn w:val="Normaltabell"/>
    <w:uiPriority w:val="99"/>
    <w:rsid w:val="00D95101"/>
    <w:pPr>
      <w:spacing w:before="240"/>
    </w:pPr>
    <w:tblPr/>
  </w:style>
  <w:style w:type="character" w:styleId="Sidnummer">
    <w:name w:val="page number"/>
    <w:uiPriority w:val="99"/>
    <w:rsid w:val="00CE475B"/>
    <w:rPr>
      <w:b/>
      <w:bCs/>
      <w:caps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qFormat/>
    <w:rsid w:val="00744ED3"/>
    <w:pPr>
      <w:spacing w:before="80" w:after="240" w:line="240" w:lineRule="auto"/>
    </w:pPr>
    <w:rPr>
      <w:iCs/>
      <w:sz w:val="16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F45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4571"/>
    <w:rPr>
      <w:rFonts w:ascii="Tahoma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2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vB\Stadsholmen\Brevmall.dotx" TargetMode="External"/></Relationships>
</file>

<file path=word/theme/theme1.xml><?xml version="1.0" encoding="utf-8"?>
<a:theme xmlns:a="http://schemas.openxmlformats.org/drawingml/2006/main" name="Office-tema">
  <a:themeElements>
    <a:clrScheme name="Stadsholmen">
      <a:dk1>
        <a:sysClr val="windowText" lastClr="000000"/>
      </a:dk1>
      <a:lt1>
        <a:sysClr val="window" lastClr="FFFFFF"/>
      </a:lt1>
      <a:dk2>
        <a:srgbClr val="9B9B9B"/>
      </a:dk2>
      <a:lt2>
        <a:srgbClr val="E7E6E6"/>
      </a:lt2>
      <a:accent1>
        <a:srgbClr val="D49E2D"/>
      </a:accent1>
      <a:accent2>
        <a:srgbClr val="B73737"/>
      </a:accent2>
      <a:accent3>
        <a:srgbClr val="7C944E"/>
      </a:accent3>
      <a:accent4>
        <a:srgbClr val="9B9B9B"/>
      </a:accent4>
      <a:accent5>
        <a:srgbClr val="777777"/>
      </a:accent5>
      <a:accent6>
        <a:srgbClr val="D8D8D8"/>
      </a:accent6>
      <a:hlink>
        <a:srgbClr val="0563C1"/>
      </a:hlink>
      <a:folHlink>
        <a:srgbClr val="954F72"/>
      </a:folHlink>
    </a:clrScheme>
    <a:fontScheme name="Stadsholmen - Wo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7E65E-7E95-447D-B371-700781D9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Brevmall.dotx</Template>
  <TotalTime>2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IT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Marie-Louise Wagner</dc:creator>
  <cp:lastModifiedBy>Caroline Blitz</cp:lastModifiedBy>
  <cp:revision>4</cp:revision>
  <cp:lastPrinted>2020-02-06T08:34:00Z</cp:lastPrinted>
  <dcterms:created xsi:type="dcterms:W3CDTF">2025-11-12T13:29:00Z</dcterms:created>
  <dcterms:modified xsi:type="dcterms:W3CDTF">2025-11-12T13:33:00Z</dcterms:modified>
</cp:coreProperties>
</file>